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ilgandra-profile"/>
    <w:p>
      <w:pPr>
        <w:pStyle w:val="Heading1"/>
      </w:pPr>
      <w:r>
        <w:t xml:space="preserve">Gilgandra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4,832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4,300          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Gilgandra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2,098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Gilgandra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$37,516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$245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2,077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3,447,522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2025-01-02T01:37:30Z</dcterms:created>
  <dcterms:modified xsi:type="dcterms:W3CDTF">2025-01-02T01:37:30Z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